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28B6" w14:textId="73E7CF4E" w:rsidR="00633108" w:rsidRPr="007B4CB5" w:rsidRDefault="00B704A0" w:rsidP="00633108">
      <w:pPr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>
        <w:rPr>
          <w:rFonts w:ascii="標楷體" w:eastAsia="標楷體" w:hAnsi="標楷體" w:hint="eastAsia"/>
          <w:b/>
          <w:sz w:val="40"/>
          <w:szCs w:val="40"/>
          <w:u w:val="double"/>
        </w:rPr>
        <w:t>00</w:t>
      </w:r>
      <w:r w:rsidR="00633108" w:rsidRPr="007B4CB5">
        <w:rPr>
          <w:rFonts w:ascii="標楷體" w:eastAsia="標楷體" w:hAnsi="標楷體" w:hint="eastAsia"/>
          <w:b/>
          <w:sz w:val="40"/>
          <w:szCs w:val="40"/>
          <w:u w:val="double"/>
        </w:rPr>
        <w:t>市立</w:t>
      </w:r>
      <w:r>
        <w:rPr>
          <w:rFonts w:ascii="標楷體" w:eastAsia="標楷體" w:hAnsi="標楷體" w:hint="eastAsia"/>
          <w:b/>
          <w:sz w:val="40"/>
          <w:szCs w:val="40"/>
          <w:u w:val="double"/>
        </w:rPr>
        <w:t>00</w:t>
      </w:r>
      <w:r w:rsidR="00633108" w:rsidRPr="007B4CB5">
        <w:rPr>
          <w:rFonts w:ascii="標楷體" w:eastAsia="標楷體" w:hAnsi="標楷體" w:hint="eastAsia"/>
          <w:b/>
          <w:sz w:val="40"/>
          <w:szCs w:val="40"/>
          <w:u w:val="double"/>
        </w:rPr>
        <w:t>國民中學</w:t>
      </w:r>
    </w:p>
    <w:p w14:paraId="18488B7D" w14:textId="77777777" w:rsidR="007B4CB5" w:rsidRDefault="007B4CB5" w:rsidP="00633108">
      <w:pPr>
        <w:jc w:val="center"/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16"/>
        <w:gridCol w:w="40"/>
        <w:gridCol w:w="1591"/>
        <w:gridCol w:w="283"/>
        <w:gridCol w:w="283"/>
        <w:gridCol w:w="283"/>
        <w:gridCol w:w="283"/>
        <w:gridCol w:w="293"/>
        <w:gridCol w:w="273"/>
        <w:gridCol w:w="283"/>
        <w:gridCol w:w="283"/>
        <w:gridCol w:w="283"/>
        <w:gridCol w:w="2480"/>
        <w:gridCol w:w="274"/>
        <w:gridCol w:w="1775"/>
      </w:tblGrid>
      <w:tr w:rsidR="0098791D" w:rsidRPr="00085FFD" w14:paraId="58CABDEB" w14:textId="77777777" w:rsidTr="00D76409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4DC15C" w14:textId="77777777" w:rsidR="0098791D" w:rsidRPr="00085FFD" w:rsidRDefault="0098791D" w:rsidP="00633108">
            <w:pPr>
              <w:rPr>
                <w:rFonts w:ascii="標楷體" w:eastAsia="標楷體" w:hAnsi="標楷體"/>
              </w:rPr>
            </w:pPr>
            <w:r w:rsidRPr="00085FFD">
              <w:rPr>
                <w:rFonts w:ascii="標楷體" w:eastAsia="標楷體" w:hAnsi="標楷體" w:hint="eastAsia"/>
              </w:rPr>
              <w:t>傳票編</w:t>
            </w:r>
            <w:r w:rsidR="00085FFD" w:rsidRPr="00085FF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A7FD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pacing w:val="160"/>
                <w:sz w:val="22"/>
                <w:szCs w:val="22"/>
                <w:u w:val="thick"/>
              </w:rPr>
            </w:pPr>
          </w:p>
        </w:tc>
        <w:tc>
          <w:tcPr>
            <w:tcW w:w="6618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1DC45EB" w14:textId="77777777" w:rsidR="0098791D" w:rsidRPr="00085FFD" w:rsidRDefault="0098791D" w:rsidP="00633108">
            <w:pPr>
              <w:ind w:firstLineChars="200" w:firstLine="1441"/>
              <w:rPr>
                <w:rFonts w:ascii="標楷體" w:eastAsia="標楷體" w:hAnsi="標楷體"/>
                <w:spacing w:val="160"/>
                <w:sz w:val="40"/>
                <w:szCs w:val="40"/>
                <w:u w:val="thick"/>
              </w:rPr>
            </w:pPr>
            <w:r w:rsidRPr="00085FFD">
              <w:rPr>
                <w:rFonts w:ascii="標楷體" w:eastAsia="標楷體" w:hAnsi="標楷體" w:hint="eastAsia"/>
                <w:b/>
                <w:spacing w:val="160"/>
                <w:sz w:val="40"/>
                <w:szCs w:val="40"/>
                <w:u w:val="thick"/>
              </w:rPr>
              <w:t>黏貼憑證用紙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A72F3E7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3D337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附</w:t>
            </w:r>
            <w:r w:rsidR="000F3569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件</w:t>
            </w:r>
          </w:p>
        </w:tc>
      </w:tr>
      <w:tr w:rsidR="0098791D" w:rsidRPr="00085FFD" w14:paraId="4477294F" w14:textId="77777777" w:rsidTr="00D764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4D183" w14:textId="77777777" w:rsidR="0098791D" w:rsidRPr="00085FFD" w:rsidRDefault="0098791D" w:rsidP="0063310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付款憑</w:t>
            </w:r>
            <w:r w:rsidR="00573114" w:rsidRPr="00085FFD">
              <w:rPr>
                <w:rFonts w:ascii="標楷體" w:eastAsia="標楷體" w:hAnsi="標楷體" w:hint="eastAsia"/>
                <w:sz w:val="22"/>
                <w:szCs w:val="22"/>
              </w:rPr>
              <w:t>單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編</w:t>
            </w:r>
            <w:r w:rsidR="00573114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67313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1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B94357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nil"/>
              <w:right w:val="single" w:sz="12" w:space="0" w:color="auto"/>
            </w:tcBorders>
          </w:tcPr>
          <w:p w14:paraId="54595D96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81C70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發票       張</w:t>
            </w:r>
          </w:p>
          <w:p w14:paraId="4C17991A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收據       張</w:t>
            </w:r>
          </w:p>
          <w:p w14:paraId="40595EED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請購單     張</w:t>
            </w:r>
          </w:p>
          <w:p w14:paraId="3F9B73D4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請修單     張</w:t>
            </w:r>
          </w:p>
          <w:p w14:paraId="49B75BAA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驗收報告   張</w:t>
            </w:r>
          </w:p>
          <w:p w14:paraId="1A4465D2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合約書     張</w:t>
            </w:r>
          </w:p>
          <w:p w14:paraId="4D02F3B1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其他文件   張</w:t>
            </w:r>
          </w:p>
          <w:p w14:paraId="054BB54E" w14:textId="77777777" w:rsidR="0098791D" w:rsidRPr="00085FFD" w:rsidRDefault="0098791D" w:rsidP="006331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5FFD">
              <w:rPr>
                <w:rFonts w:ascii="標楷體" w:eastAsia="標楷體" w:hAnsi="標楷體" w:hint="eastAsia"/>
                <w:sz w:val="16"/>
                <w:szCs w:val="16"/>
              </w:rPr>
              <w:t>（需註明文件名稱）</w:t>
            </w:r>
          </w:p>
        </w:tc>
      </w:tr>
      <w:tr w:rsidR="0098791D" w:rsidRPr="00085FFD" w14:paraId="429ABAC3" w14:textId="77777777" w:rsidTr="00D76409">
        <w:trPr>
          <w:jc w:val="center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8897A" w14:textId="77777777" w:rsidR="0098791D" w:rsidRPr="00085FFD" w:rsidRDefault="0098791D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憑 </w:t>
            </w:r>
            <w:r w:rsidR="008B2C12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證</w:t>
            </w:r>
          </w:p>
          <w:p w14:paraId="6D3ED5A0" w14:textId="77777777" w:rsidR="0098791D" w:rsidRPr="00085FFD" w:rsidRDefault="0098791D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編</w:t>
            </w:r>
            <w:r w:rsidR="008B2C12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號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963FD5" w14:textId="77777777" w:rsidR="0098791D" w:rsidRPr="00085FFD" w:rsidRDefault="0098791D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預算年度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1B86A7" w14:textId="77777777" w:rsidR="0098791D" w:rsidRPr="00085FFD" w:rsidRDefault="0074651F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112</w:t>
            </w:r>
          </w:p>
        </w:tc>
        <w:tc>
          <w:tcPr>
            <w:tcW w:w="2547" w:type="dxa"/>
            <w:gridSpan w:val="9"/>
            <w:tcBorders>
              <w:top w:val="single" w:sz="12" w:space="0" w:color="auto"/>
              <w:bottom w:val="nil"/>
              <w:right w:val="outset" w:sz="6" w:space="0" w:color="auto"/>
            </w:tcBorders>
            <w:vAlign w:val="center"/>
          </w:tcPr>
          <w:p w14:paraId="0C0977F5" w14:textId="77777777" w:rsidR="0098791D" w:rsidRPr="00633108" w:rsidRDefault="0098791D" w:rsidP="00633108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633108">
              <w:rPr>
                <w:rFonts w:ascii="標楷體" w:eastAsia="標楷體" w:hAnsi="標楷體" w:hint="eastAsia"/>
                <w:b/>
              </w:rPr>
              <w:t xml:space="preserve">金 </w:t>
            </w:r>
            <w:r w:rsidR="00302A72" w:rsidRPr="0063310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633108">
              <w:rPr>
                <w:rFonts w:ascii="標楷體" w:eastAsia="標楷體" w:hAnsi="標楷體" w:hint="eastAsia"/>
                <w:b/>
              </w:rPr>
              <w:t xml:space="preserve"> 額</w:t>
            </w:r>
          </w:p>
        </w:tc>
        <w:tc>
          <w:tcPr>
            <w:tcW w:w="2480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</w:tcPr>
          <w:p w14:paraId="624BA9D3" w14:textId="77777777" w:rsidR="0098791D" w:rsidRPr="00633108" w:rsidRDefault="0098791D" w:rsidP="00633108">
            <w:pPr>
              <w:rPr>
                <w:rFonts w:ascii="標楷體" w:eastAsia="標楷體" w:hAnsi="標楷體"/>
                <w:b/>
              </w:rPr>
            </w:pPr>
            <w:r w:rsidRPr="00633108">
              <w:rPr>
                <w:rFonts w:ascii="標楷體" w:eastAsia="標楷體" w:hAnsi="標楷體" w:hint="eastAsia"/>
                <w:b/>
                <w:spacing w:val="173"/>
                <w:kern w:val="0"/>
                <w:fitText w:val="2000" w:id="-1533835264"/>
              </w:rPr>
              <w:t>用途說</w:t>
            </w:r>
            <w:r w:rsidRPr="00633108">
              <w:rPr>
                <w:rFonts w:ascii="標楷體" w:eastAsia="標楷體" w:hAnsi="標楷體" w:hint="eastAsia"/>
                <w:b/>
                <w:spacing w:val="1"/>
                <w:kern w:val="0"/>
                <w:fitText w:val="2000" w:id="-1533835264"/>
              </w:rPr>
              <w:t>明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BEE9DC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471C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91D" w:rsidRPr="00085FFD" w14:paraId="3EC59DCC" w14:textId="77777777" w:rsidTr="009C6E05">
        <w:trPr>
          <w:trHeight w:val="13"/>
          <w:jc w:val="center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BB084" w14:textId="77777777" w:rsidR="0098791D" w:rsidRPr="00085FFD" w:rsidRDefault="0098791D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  <w:vAlign w:val="center"/>
          </w:tcPr>
          <w:p w14:paraId="06AFA474" w14:textId="77777777" w:rsidR="0098791D" w:rsidRPr="00085FFD" w:rsidRDefault="0098791D" w:rsidP="0063310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pacing w:val="120"/>
                <w:kern w:val="0"/>
                <w:sz w:val="22"/>
                <w:szCs w:val="22"/>
                <w:fitText w:val="1600" w:id="-1533893119"/>
              </w:rPr>
              <w:t>預算科</w:t>
            </w:r>
            <w:r w:rsidRPr="00085FFD">
              <w:rPr>
                <w:rFonts w:ascii="標楷體" w:eastAsia="標楷體" w:hAnsi="標楷體" w:hint="eastAsia"/>
                <w:kern w:val="0"/>
                <w:sz w:val="22"/>
                <w:szCs w:val="22"/>
                <w:fitText w:val="1600" w:id="-1533893119"/>
              </w:rPr>
              <w:t>目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14:paraId="1B44AA38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億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14:paraId="3442E309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千</w:t>
            </w:r>
          </w:p>
          <w:p w14:paraId="050CAF0F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萬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A47D4F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百</w:t>
            </w:r>
          </w:p>
          <w:p w14:paraId="0B6815A5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萬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131B88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14:paraId="7F13F9E8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萬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</w:tcBorders>
            <w:vAlign w:val="center"/>
          </w:tcPr>
          <w:p w14:paraId="3C6740C1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萬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2BEF2C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835AA1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14:paraId="1A389EB1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092CBBBA" w14:textId="77777777" w:rsidR="0098791D" w:rsidRPr="00085FFD" w:rsidRDefault="0098791D" w:rsidP="00633108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FFD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14:paraId="142A96BB" w14:textId="37F747E1" w:rsidR="009C6E05" w:rsidRPr="00085FFD" w:rsidRDefault="009C6E05" w:rsidP="00D231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53456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5AE1F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91D" w:rsidRPr="00085FFD" w14:paraId="60BD3AC3" w14:textId="77777777" w:rsidTr="009C6E05">
        <w:trPr>
          <w:trHeight w:val="360"/>
          <w:jc w:val="center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438057" w14:textId="77777777" w:rsidR="0098791D" w:rsidRPr="00085FFD" w:rsidRDefault="0098791D" w:rsidP="0063310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E9F4C4B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工作計畫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14:paraId="003EA60D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r w:rsidR="008B2C12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途</w:t>
            </w:r>
            <w:r w:rsidR="008B2C12" w:rsidRPr="00085F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85FFD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7E74FB2A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68D46E2C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8937636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C2AC27F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bottom w:val="single" w:sz="4" w:space="0" w:color="auto"/>
            </w:tcBorders>
          </w:tcPr>
          <w:p w14:paraId="5F74438C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A5041A8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3F37DCF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6F2E3561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5AC2B981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outset" w:sz="6" w:space="0" w:color="auto"/>
              <w:right w:val="single" w:sz="12" w:space="0" w:color="auto"/>
            </w:tcBorders>
          </w:tcPr>
          <w:p w14:paraId="7B538006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3512D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E13DF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791D" w:rsidRPr="00085FFD" w14:paraId="3E8FA3C1" w14:textId="77777777" w:rsidTr="009C6E05">
        <w:trPr>
          <w:trHeight w:val="1143"/>
          <w:jc w:val="center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14:paraId="56842248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bottom w:val="single" w:sz="4" w:space="0" w:color="auto"/>
            </w:tcBorders>
            <w:vAlign w:val="center"/>
          </w:tcPr>
          <w:p w14:paraId="2623FD06" w14:textId="77777777" w:rsidR="009B4530" w:rsidRPr="00085FFD" w:rsidRDefault="009B4530" w:rsidP="00D231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DAE92FD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D49DC83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9D56F2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1D5516" w14:textId="77777777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14:paraId="5055F84B" w14:textId="68CBB30D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234425" w14:textId="103E0FF8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9EC53" w14:textId="1FCCD618" w:rsidR="0098791D" w:rsidRPr="00085FFD" w:rsidRDefault="0098791D" w:rsidP="0044633E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AEBFE6D" w14:textId="4938B6E2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8C6003" w14:textId="24A78226" w:rsidR="0098791D" w:rsidRPr="00085FFD" w:rsidRDefault="0098791D" w:rsidP="00633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Merge/>
            <w:tcBorders>
              <w:left w:val="outset" w:sz="6" w:space="0" w:color="auto"/>
              <w:bottom w:val="single" w:sz="4" w:space="0" w:color="auto"/>
              <w:right w:val="single" w:sz="12" w:space="0" w:color="auto"/>
            </w:tcBorders>
          </w:tcPr>
          <w:p w14:paraId="464C0059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B62514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96CCC" w14:textId="77777777" w:rsidR="0098791D" w:rsidRPr="00085FFD" w:rsidRDefault="0098791D" w:rsidP="006331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789EE31" w14:textId="77777777" w:rsidR="0024091B" w:rsidRPr="00633108" w:rsidRDefault="0024091B" w:rsidP="00633108">
      <w:pPr>
        <w:snapToGrid w:val="0"/>
        <w:jc w:val="center"/>
        <w:rPr>
          <w:rFonts w:ascii="標楷體" w:eastAsia="標楷體" w:hAnsi="標楷體"/>
          <w:b/>
          <w:sz w:val="2"/>
          <w:szCs w:val="2"/>
          <w:u w:val="doub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dotted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2325"/>
        <w:gridCol w:w="2325"/>
        <w:gridCol w:w="2325"/>
        <w:gridCol w:w="2007"/>
      </w:tblGrid>
      <w:tr w:rsidR="003F30BA" w:rsidRPr="00C4232C" w14:paraId="7697E3B4" w14:textId="77777777" w:rsidTr="00D76409">
        <w:trPr>
          <w:trHeight w:val="490"/>
          <w:jc w:val="center"/>
        </w:trPr>
        <w:tc>
          <w:tcPr>
            <w:tcW w:w="2217" w:type="dxa"/>
            <w:vAlign w:val="center"/>
          </w:tcPr>
          <w:p w14:paraId="7183A7C9" w14:textId="77777777" w:rsidR="003F30BA" w:rsidRPr="00C4232C" w:rsidRDefault="00D76409" w:rsidP="00C4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手 人</w:t>
            </w:r>
          </w:p>
        </w:tc>
        <w:tc>
          <w:tcPr>
            <w:tcW w:w="2325" w:type="dxa"/>
            <w:vAlign w:val="center"/>
          </w:tcPr>
          <w:p w14:paraId="62C8CFFD" w14:textId="77777777" w:rsidR="003F30BA" w:rsidRPr="00C4232C" w:rsidRDefault="003F30BA" w:rsidP="00C4232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申請、使用單位</w:t>
            </w:r>
          </w:p>
          <w:p w14:paraId="4CE0146C" w14:textId="77777777" w:rsidR="003F30BA" w:rsidRPr="00C4232C" w:rsidRDefault="003F30BA" w:rsidP="00C4232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驗收或證明、保管</w:t>
            </w:r>
          </w:p>
        </w:tc>
        <w:tc>
          <w:tcPr>
            <w:tcW w:w="2325" w:type="dxa"/>
            <w:vAlign w:val="center"/>
          </w:tcPr>
          <w:p w14:paraId="4B7C4235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事（業）務</w:t>
            </w:r>
            <w:r w:rsidR="00302A72" w:rsidRPr="00C4232C">
              <w:rPr>
                <w:rFonts w:ascii="標楷體" w:eastAsia="標楷體" w:hAnsi="標楷體" w:hint="eastAsia"/>
              </w:rPr>
              <w:t xml:space="preserve"> </w:t>
            </w:r>
            <w:r w:rsidRPr="00C4232C">
              <w:rPr>
                <w:rFonts w:ascii="標楷體" w:eastAsia="標楷體" w:hAnsi="標楷體" w:hint="eastAsia"/>
              </w:rPr>
              <w:t>主</w:t>
            </w:r>
            <w:r w:rsidR="00302A72" w:rsidRPr="00C4232C">
              <w:rPr>
                <w:rFonts w:ascii="標楷體" w:eastAsia="標楷體" w:hAnsi="標楷體" w:hint="eastAsia"/>
              </w:rPr>
              <w:t xml:space="preserve"> </w:t>
            </w:r>
            <w:r w:rsidRPr="00C4232C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325" w:type="dxa"/>
            <w:vAlign w:val="center"/>
          </w:tcPr>
          <w:p w14:paraId="7904D653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會</w:t>
            </w:r>
            <w:r w:rsidR="00302A72" w:rsidRPr="00C4232C">
              <w:rPr>
                <w:rFonts w:ascii="標楷體" w:eastAsia="標楷體" w:hAnsi="標楷體" w:hint="eastAsia"/>
              </w:rPr>
              <w:t xml:space="preserve">  </w:t>
            </w:r>
            <w:r w:rsidRPr="00C4232C">
              <w:rPr>
                <w:rFonts w:ascii="標楷體" w:eastAsia="標楷體" w:hAnsi="標楷體" w:hint="eastAsia"/>
              </w:rPr>
              <w:t>計</w:t>
            </w:r>
            <w:r w:rsidR="00302A72" w:rsidRPr="00C4232C">
              <w:rPr>
                <w:rFonts w:ascii="標楷體" w:eastAsia="標楷體" w:hAnsi="標楷體" w:hint="eastAsia"/>
              </w:rPr>
              <w:t xml:space="preserve">  </w:t>
            </w:r>
            <w:r w:rsidRPr="00C4232C">
              <w:rPr>
                <w:rFonts w:ascii="標楷體" w:eastAsia="標楷體" w:hAnsi="標楷體" w:hint="eastAsia"/>
              </w:rPr>
              <w:t>單</w:t>
            </w:r>
            <w:r w:rsidR="00302A72" w:rsidRPr="00C4232C">
              <w:rPr>
                <w:rFonts w:ascii="標楷體" w:eastAsia="標楷體" w:hAnsi="標楷體" w:hint="eastAsia"/>
              </w:rPr>
              <w:t xml:space="preserve">  </w:t>
            </w:r>
            <w:r w:rsidRPr="00C4232C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007" w:type="dxa"/>
            <w:vAlign w:val="center"/>
          </w:tcPr>
          <w:p w14:paraId="499F1DA5" w14:textId="77777777" w:rsidR="003F30BA" w:rsidRPr="00C4232C" w:rsidRDefault="000F3569" w:rsidP="00C4232C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機關長官</w:t>
            </w:r>
          </w:p>
          <w:p w14:paraId="78412791" w14:textId="77777777" w:rsidR="000F3569" w:rsidRPr="00C4232C" w:rsidRDefault="000F3569" w:rsidP="00C4232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或授權代簽人</w:t>
            </w:r>
          </w:p>
        </w:tc>
      </w:tr>
      <w:tr w:rsidR="003F30BA" w:rsidRPr="00C4232C" w14:paraId="0EDA5C39" w14:textId="77777777" w:rsidTr="002A21B9">
        <w:trPr>
          <w:trHeight w:val="907"/>
          <w:jc w:val="center"/>
        </w:trPr>
        <w:tc>
          <w:tcPr>
            <w:tcW w:w="2217" w:type="dxa"/>
            <w:vAlign w:val="center"/>
          </w:tcPr>
          <w:p w14:paraId="3C075E50" w14:textId="77777777" w:rsidR="003F30BA" w:rsidRPr="00C4232C" w:rsidRDefault="003F30BA" w:rsidP="00633108">
            <w:pPr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Align w:val="center"/>
          </w:tcPr>
          <w:p w14:paraId="01B9E886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Align w:val="center"/>
          </w:tcPr>
          <w:p w14:paraId="541A1EC4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Align w:val="center"/>
          </w:tcPr>
          <w:p w14:paraId="091B26FE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14:paraId="71B383F6" w14:textId="77777777" w:rsidR="003F30BA" w:rsidRPr="00C4232C" w:rsidRDefault="003F30BA" w:rsidP="00C423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10A0E4" w14:textId="77777777" w:rsidR="006A50D6" w:rsidRPr="00B63FB6" w:rsidRDefault="003255BB" w:rsidP="003F30BA">
      <w:pPr>
        <w:jc w:val="center"/>
        <w:rPr>
          <w:rFonts w:ascii="標楷體" w:eastAsia="標楷體" w:hAnsi="標楷體"/>
          <w:sz w:val="20"/>
          <w:szCs w:val="20"/>
        </w:rPr>
      </w:pPr>
      <w:r w:rsidRPr="00B63FB6">
        <w:rPr>
          <w:rFonts w:ascii="標楷體" w:eastAsia="標楷體" w:hAnsi="標楷體" w:hint="eastAsia"/>
          <w:sz w:val="20"/>
          <w:szCs w:val="20"/>
        </w:rPr>
        <w:t>（黏  貼  憑  證  線）</w:t>
      </w:r>
    </w:p>
    <w:tbl>
      <w:tblPr>
        <w:tblW w:w="11184" w:type="dxa"/>
        <w:jc w:val="center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671"/>
        <w:gridCol w:w="1193"/>
        <w:gridCol w:w="224"/>
        <w:gridCol w:w="851"/>
        <w:gridCol w:w="789"/>
        <w:gridCol w:w="628"/>
        <w:gridCol w:w="1236"/>
        <w:gridCol w:w="42"/>
        <w:gridCol w:w="284"/>
        <w:gridCol w:w="1519"/>
        <w:gridCol w:w="19"/>
        <w:gridCol w:w="205"/>
        <w:gridCol w:w="12"/>
        <w:gridCol w:w="1647"/>
      </w:tblGrid>
      <w:tr w:rsidR="00B63FB6" w:rsidRPr="00C4232C" w14:paraId="64849455" w14:textId="77777777" w:rsidTr="00D76409">
        <w:trPr>
          <w:trHeight w:val="454"/>
          <w:jc w:val="center"/>
        </w:trPr>
        <w:tc>
          <w:tcPr>
            <w:tcW w:w="11184" w:type="dxa"/>
            <w:gridSpan w:val="15"/>
            <w:tcBorders>
              <w:top w:val="single" w:sz="12" w:space="0" w:color="auto"/>
            </w:tcBorders>
          </w:tcPr>
          <w:p w14:paraId="1AF92EC9" w14:textId="2832245F" w:rsidR="00B63FB6" w:rsidRPr="00C4232C" w:rsidRDefault="00B63FB6" w:rsidP="009B4530">
            <w:pPr>
              <w:tabs>
                <w:tab w:val="left" w:pos="4195"/>
              </w:tabs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請</w:t>
            </w:r>
            <w:r w:rsidR="007B0EAD"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購</w:t>
            </w:r>
            <w:r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日期：</w:t>
            </w:r>
            <w:r w:rsidR="009B453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39105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39105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9B453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39105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9B453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C4232C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Pr="00C4232C">
              <w:rPr>
                <w:rFonts w:ascii="標楷體" w:eastAsia="標楷體" w:hAnsi="標楷體"/>
              </w:rPr>
              <w:tab/>
            </w:r>
            <w:r w:rsidRPr="00C4232C">
              <w:rPr>
                <w:rFonts w:ascii="標楷體" w:eastAsia="標楷體" w:hAnsi="標楷體" w:hint="eastAsia"/>
                <w:b/>
                <w:spacing w:val="40"/>
                <w:sz w:val="40"/>
                <w:szCs w:val="40"/>
                <w:u w:val="single"/>
              </w:rPr>
              <w:t>請購(修</w:t>
            </w:r>
            <w:r w:rsidR="00302A72" w:rsidRPr="00C4232C">
              <w:rPr>
                <w:rFonts w:ascii="標楷體" w:eastAsia="標楷體" w:hAnsi="標楷體" w:hint="eastAsia"/>
                <w:b/>
                <w:spacing w:val="40"/>
                <w:sz w:val="40"/>
                <w:szCs w:val="40"/>
                <w:u w:val="single"/>
              </w:rPr>
              <w:t>繕</w:t>
            </w:r>
            <w:r w:rsidRPr="00C4232C">
              <w:rPr>
                <w:rFonts w:ascii="標楷體" w:eastAsia="標楷體" w:hAnsi="標楷體" w:hint="eastAsia"/>
                <w:b/>
                <w:spacing w:val="40"/>
                <w:sz w:val="40"/>
                <w:szCs w:val="40"/>
                <w:u w:val="single"/>
              </w:rPr>
              <w:t>)單</w:t>
            </w:r>
            <w:r w:rsidR="0098791D" w:rsidRPr="00C4232C">
              <w:rPr>
                <w:rFonts w:ascii="標楷體" w:eastAsia="標楷體" w:hAnsi="標楷體" w:hint="eastAsia"/>
                <w:b/>
                <w:spacing w:val="40"/>
                <w:sz w:val="32"/>
                <w:szCs w:val="32"/>
              </w:rPr>
              <w:t xml:space="preserve">  </w:t>
            </w:r>
            <w:r w:rsidR="0098791D" w:rsidRPr="00C4232C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 xml:space="preserve"> </w:t>
            </w:r>
            <w:r w:rsidR="00302A72" w:rsidRPr="00C4232C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 xml:space="preserve">  </w:t>
            </w:r>
            <w:r w:rsidR="0098791D" w:rsidRPr="00C4232C">
              <w:rPr>
                <w:rFonts w:ascii="標楷體" w:eastAsia="標楷體" w:hAnsi="標楷體" w:hint="eastAsia"/>
                <w:sz w:val="22"/>
                <w:szCs w:val="22"/>
              </w:rPr>
              <w:t>請購編號：</w:t>
            </w:r>
          </w:p>
        </w:tc>
      </w:tr>
      <w:tr w:rsidR="0098791D" w:rsidRPr="00C4232C" w14:paraId="645126F6" w14:textId="77777777" w:rsidTr="00D76409">
        <w:trPr>
          <w:trHeight w:val="20"/>
          <w:jc w:val="center"/>
        </w:trPr>
        <w:tc>
          <w:tcPr>
            <w:tcW w:w="2535" w:type="dxa"/>
            <w:gridSpan w:val="2"/>
            <w:vAlign w:val="center"/>
          </w:tcPr>
          <w:p w14:paraId="4D3B6D60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  <w:b/>
              </w:rPr>
            </w:pPr>
            <w:r w:rsidRPr="00C4232C">
              <w:rPr>
                <w:rFonts w:ascii="標楷體" w:eastAsia="標楷體" w:hAnsi="標楷體"/>
                <w:b/>
              </w:rPr>
              <w:t>品</w:t>
            </w:r>
            <w:r w:rsidRPr="00C4232C">
              <w:rPr>
                <w:rFonts w:ascii="標楷體" w:eastAsia="標楷體" w:hAnsi="標楷體" w:hint="eastAsia"/>
                <w:b/>
              </w:rPr>
              <w:t xml:space="preserve">　</w:t>
            </w:r>
            <w:r w:rsidR="000F3569" w:rsidRPr="00C4232C">
              <w:rPr>
                <w:rFonts w:ascii="標楷體" w:eastAsia="標楷體" w:hAnsi="標楷體" w:hint="eastAsia"/>
                <w:b/>
              </w:rPr>
              <w:t xml:space="preserve">  </w:t>
            </w:r>
            <w:r w:rsidRPr="00C4232C">
              <w:rPr>
                <w:rFonts w:ascii="標楷體" w:eastAsia="標楷體" w:hAnsi="標楷體" w:hint="eastAsia"/>
                <w:b/>
              </w:rPr>
              <w:t xml:space="preserve">　</w:t>
            </w:r>
            <w:r w:rsidRPr="00C4232C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7BDFD64F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  <w:b/>
              </w:rPr>
            </w:pPr>
            <w:r w:rsidRPr="00C4232C">
              <w:rPr>
                <w:rFonts w:ascii="標楷體" w:eastAsia="標楷體" w:hAnsi="標楷體"/>
                <w:b/>
              </w:rPr>
              <w:t>規</w:t>
            </w:r>
            <w:r w:rsidRPr="00C4232C">
              <w:rPr>
                <w:rFonts w:ascii="標楷體" w:eastAsia="標楷體" w:hAnsi="標楷體" w:hint="eastAsia"/>
                <w:b/>
              </w:rPr>
              <w:t xml:space="preserve">　</w:t>
            </w:r>
            <w:r w:rsidR="000F3569" w:rsidRPr="00C4232C">
              <w:rPr>
                <w:rFonts w:ascii="標楷體" w:eastAsia="標楷體" w:hAnsi="標楷體" w:hint="eastAsia"/>
                <w:b/>
              </w:rPr>
              <w:t xml:space="preserve"> </w:t>
            </w:r>
            <w:r w:rsidRPr="00C4232C">
              <w:rPr>
                <w:rFonts w:ascii="標楷體" w:eastAsia="標楷體" w:hAnsi="標楷體"/>
                <w:b/>
              </w:rPr>
              <w:t>格</w:t>
            </w:r>
          </w:p>
        </w:tc>
        <w:tc>
          <w:tcPr>
            <w:tcW w:w="851" w:type="dxa"/>
            <w:vAlign w:val="center"/>
          </w:tcPr>
          <w:p w14:paraId="552D9E1E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C4232C">
              <w:rPr>
                <w:rFonts w:ascii="標楷體" w:eastAsia="標楷體" w:hAnsi="標楷體"/>
                <w:b/>
                <w:spacing w:val="-10"/>
              </w:rPr>
              <w:t>單</w:t>
            </w:r>
            <w:r w:rsidR="000F3569" w:rsidRPr="00C4232C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Pr="00C4232C">
              <w:rPr>
                <w:rFonts w:ascii="標楷體" w:eastAsia="標楷體" w:hAnsi="標楷體"/>
                <w:b/>
                <w:spacing w:val="-10"/>
              </w:rPr>
              <w:t>位</w:t>
            </w:r>
          </w:p>
        </w:tc>
        <w:tc>
          <w:tcPr>
            <w:tcW w:w="1417" w:type="dxa"/>
            <w:gridSpan w:val="2"/>
            <w:vAlign w:val="center"/>
          </w:tcPr>
          <w:p w14:paraId="5217C3D5" w14:textId="77777777" w:rsidR="00B63FB6" w:rsidRPr="00C4232C" w:rsidRDefault="00B63FB6" w:rsidP="00C4232C">
            <w:pPr>
              <w:jc w:val="distribute"/>
              <w:rPr>
                <w:rFonts w:ascii="標楷體" w:eastAsia="標楷體" w:hAnsi="標楷體"/>
                <w:b/>
              </w:rPr>
            </w:pPr>
            <w:r w:rsidRPr="00C4232C">
              <w:rPr>
                <w:rFonts w:ascii="標楷體" w:eastAsia="標楷體" w:hAnsi="標楷體" w:hint="eastAsia"/>
                <w:b/>
              </w:rPr>
              <w:t>請購</w:t>
            </w:r>
            <w:r w:rsidRPr="00C4232C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1562" w:type="dxa"/>
            <w:gridSpan w:val="3"/>
            <w:vAlign w:val="center"/>
          </w:tcPr>
          <w:p w14:paraId="74C0A189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/>
              </w:rPr>
              <w:t>單</w:t>
            </w:r>
            <w:r w:rsidR="000F3569" w:rsidRPr="00C4232C">
              <w:rPr>
                <w:rFonts w:ascii="標楷體" w:eastAsia="標楷體" w:hAnsi="標楷體" w:hint="eastAsia"/>
              </w:rPr>
              <w:t xml:space="preserve"> </w:t>
            </w:r>
            <w:r w:rsidR="00387912" w:rsidRPr="00C4232C">
              <w:rPr>
                <w:rFonts w:ascii="標楷體" w:eastAsia="標楷體" w:hAnsi="標楷體" w:hint="eastAsia"/>
              </w:rPr>
              <w:t xml:space="preserve"> </w:t>
            </w:r>
            <w:r w:rsidRPr="00C4232C">
              <w:rPr>
                <w:rFonts w:ascii="標楷體" w:eastAsia="標楷體" w:hAnsi="標楷體" w:hint="eastAsia"/>
              </w:rPr>
              <w:t xml:space="preserve"> </w:t>
            </w:r>
            <w:r w:rsidRPr="00C4232C">
              <w:rPr>
                <w:rFonts w:ascii="標楷體" w:eastAsia="標楷體" w:hAnsi="標楷體"/>
              </w:rPr>
              <w:t>價</w:t>
            </w:r>
          </w:p>
        </w:tc>
        <w:tc>
          <w:tcPr>
            <w:tcW w:w="1743" w:type="dxa"/>
            <w:gridSpan w:val="3"/>
            <w:vAlign w:val="center"/>
          </w:tcPr>
          <w:p w14:paraId="1D01F8D6" w14:textId="77777777" w:rsidR="00B63FB6" w:rsidRPr="00C4232C" w:rsidRDefault="00B63FB6" w:rsidP="00633108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預計金額</w:t>
            </w:r>
          </w:p>
        </w:tc>
        <w:tc>
          <w:tcPr>
            <w:tcW w:w="1659" w:type="dxa"/>
            <w:gridSpan w:val="2"/>
            <w:vAlign w:val="center"/>
          </w:tcPr>
          <w:p w14:paraId="6FB3EB27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/>
              </w:rPr>
              <w:t>備</w:t>
            </w:r>
            <w:r w:rsidR="00387912" w:rsidRPr="00C4232C">
              <w:rPr>
                <w:rFonts w:ascii="標楷體" w:eastAsia="標楷體" w:hAnsi="標楷體" w:hint="eastAsia"/>
              </w:rPr>
              <w:t xml:space="preserve"> </w:t>
            </w:r>
            <w:r w:rsidR="000F3569" w:rsidRPr="00C4232C">
              <w:rPr>
                <w:rFonts w:ascii="標楷體" w:eastAsia="標楷體" w:hAnsi="標楷體" w:hint="eastAsia"/>
              </w:rPr>
              <w:t xml:space="preserve">  </w:t>
            </w:r>
            <w:r w:rsidRPr="00C4232C">
              <w:rPr>
                <w:rFonts w:ascii="標楷體" w:eastAsia="標楷體" w:hAnsi="標楷體" w:hint="eastAsia"/>
              </w:rPr>
              <w:t xml:space="preserve"> </w:t>
            </w:r>
            <w:r w:rsidRPr="00C4232C">
              <w:rPr>
                <w:rFonts w:ascii="標楷體" w:eastAsia="標楷體" w:hAnsi="標楷體"/>
              </w:rPr>
              <w:t>註</w:t>
            </w:r>
          </w:p>
        </w:tc>
      </w:tr>
      <w:tr w:rsidR="0098791D" w:rsidRPr="00C4232C" w14:paraId="59FD0988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18508582" w14:textId="22432378" w:rsidR="004A74FF" w:rsidRPr="00C4232C" w:rsidRDefault="004A74FF" w:rsidP="00C4232C">
            <w:pPr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1E9368" w14:textId="77777777" w:rsidR="004A74FF" w:rsidRPr="00C4232C" w:rsidRDefault="004A74FF" w:rsidP="007465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409EC0E" w14:textId="056F84B7" w:rsidR="004A74FF" w:rsidRPr="00C4232C" w:rsidRDefault="004A74FF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B17E73" w14:textId="60B47168" w:rsidR="004A74FF" w:rsidRPr="00C4232C" w:rsidRDefault="004A74FF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4CBF72" w14:textId="5F3A7557" w:rsidR="004A74FF" w:rsidRPr="00C4232C" w:rsidRDefault="004A74FF" w:rsidP="0074651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22593EB3" w14:textId="77777777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54C71B0A" w14:textId="0696B8C1" w:rsidR="004A74FF" w:rsidRPr="00C4232C" w:rsidRDefault="004A74FF" w:rsidP="0074651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5652971" w14:textId="77777777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44F3D9F3" w14:textId="77777777" w:rsidR="004A74FF" w:rsidRPr="00C4232C" w:rsidRDefault="004A74FF" w:rsidP="00633108">
            <w:pPr>
              <w:rPr>
                <w:rFonts w:ascii="標楷體" w:eastAsia="標楷體" w:hAnsi="標楷體"/>
              </w:rPr>
            </w:pPr>
          </w:p>
        </w:tc>
      </w:tr>
      <w:tr w:rsidR="0098791D" w:rsidRPr="00C4232C" w14:paraId="0661C0DE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5B638078" w14:textId="28537475" w:rsidR="004A74FF" w:rsidRPr="00C4232C" w:rsidRDefault="004A74FF" w:rsidP="00C4232C">
            <w:pPr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44622C" w14:textId="77777777" w:rsidR="004A74FF" w:rsidRPr="00C4232C" w:rsidRDefault="004A74FF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176FF03" w14:textId="634D5219" w:rsidR="004A74FF" w:rsidRPr="00C4232C" w:rsidRDefault="004A74FF" w:rsidP="00446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1E571" w14:textId="02B7E15D" w:rsidR="004A74FF" w:rsidRPr="00C4232C" w:rsidRDefault="004A74FF" w:rsidP="00446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86BE13C" w14:textId="19F5B89B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0DACBC0D" w14:textId="77777777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36B6FEDD" w14:textId="04B474E9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255C2A58" w14:textId="77777777" w:rsidR="004A74FF" w:rsidRPr="00C4232C" w:rsidRDefault="004A74FF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5BD14570" w14:textId="77777777" w:rsidR="004A74FF" w:rsidRPr="00C4232C" w:rsidRDefault="004A74FF" w:rsidP="00633108">
            <w:pPr>
              <w:rPr>
                <w:rFonts w:ascii="標楷體" w:eastAsia="標楷體" w:hAnsi="標楷體"/>
              </w:rPr>
            </w:pPr>
          </w:p>
        </w:tc>
      </w:tr>
      <w:tr w:rsidR="000847DF" w:rsidRPr="00C4232C" w14:paraId="5E0AA239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6F30BCB1" w14:textId="77777777" w:rsidR="00B63FB6" w:rsidRPr="00C4232C" w:rsidRDefault="00B63FB6" w:rsidP="0074651F">
            <w:pPr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C3CD69" w14:textId="77777777" w:rsidR="00B63FB6" w:rsidRPr="00C4232C" w:rsidRDefault="00B63FB6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1ABF967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8BD078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7C93C3A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1E182C21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2061A42A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5CE39F3F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23611260" w14:textId="77777777" w:rsidR="00B63FB6" w:rsidRPr="00C4232C" w:rsidRDefault="00B63FB6" w:rsidP="00633108">
            <w:pPr>
              <w:rPr>
                <w:rFonts w:ascii="標楷體" w:eastAsia="標楷體" w:hAnsi="標楷體"/>
              </w:rPr>
            </w:pPr>
          </w:p>
        </w:tc>
      </w:tr>
      <w:tr w:rsidR="000847DF" w:rsidRPr="00C4232C" w14:paraId="6B490645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58FE4B22" w14:textId="77777777" w:rsidR="00B63FB6" w:rsidRPr="00C4232C" w:rsidRDefault="00B63FB6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953CCE" w14:textId="77777777" w:rsidR="00B63FB6" w:rsidRPr="00C4232C" w:rsidRDefault="00B63FB6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E4A826E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7A7665" w14:textId="77777777" w:rsidR="00B63FB6" w:rsidRPr="00C4232C" w:rsidRDefault="00B63FB6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1D08FD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08EE94FA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43D5DDBD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EA867DC" w14:textId="77777777" w:rsidR="00B63FB6" w:rsidRPr="00C4232C" w:rsidRDefault="00B63FB6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1DA558B6" w14:textId="77777777" w:rsidR="00B63FB6" w:rsidRPr="00C4232C" w:rsidRDefault="00B63FB6" w:rsidP="00633108">
            <w:pPr>
              <w:rPr>
                <w:rFonts w:ascii="標楷體" w:eastAsia="標楷體" w:hAnsi="標楷體"/>
              </w:rPr>
            </w:pPr>
          </w:p>
        </w:tc>
      </w:tr>
      <w:tr w:rsidR="007B4CB5" w:rsidRPr="00C4232C" w14:paraId="347D3092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36E78F59" w14:textId="77777777" w:rsidR="007B4CB5" w:rsidRPr="00C4232C" w:rsidRDefault="007B4CB5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730845" w14:textId="77777777" w:rsidR="007B4CB5" w:rsidRPr="00C4232C" w:rsidRDefault="007B4CB5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4112F16" w14:textId="77777777" w:rsidR="007B4CB5" w:rsidRPr="00C4232C" w:rsidRDefault="007B4CB5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4827BF" w14:textId="77777777" w:rsidR="007B4CB5" w:rsidRPr="00C4232C" w:rsidRDefault="007B4CB5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529B289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3BB31E31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619A1145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6E956B3D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754007EE" w14:textId="77777777" w:rsidR="007B4CB5" w:rsidRPr="00C4232C" w:rsidRDefault="007B4CB5" w:rsidP="00633108">
            <w:pPr>
              <w:rPr>
                <w:rFonts w:ascii="標楷體" w:eastAsia="標楷體" w:hAnsi="標楷體"/>
              </w:rPr>
            </w:pPr>
          </w:p>
        </w:tc>
      </w:tr>
      <w:tr w:rsidR="007B4CB5" w:rsidRPr="00C4232C" w14:paraId="180032D6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076C1062" w14:textId="77777777" w:rsidR="007B4CB5" w:rsidRPr="00C4232C" w:rsidRDefault="007B4CB5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BD3207" w14:textId="77777777" w:rsidR="007B4CB5" w:rsidRPr="00C4232C" w:rsidRDefault="007B4CB5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03519C0" w14:textId="77777777" w:rsidR="007B4CB5" w:rsidRPr="00C4232C" w:rsidRDefault="007B4CB5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29A11B" w14:textId="77777777" w:rsidR="007B4CB5" w:rsidRPr="00C4232C" w:rsidRDefault="007B4CB5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8167827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510C46DC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5F0745D4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50EC30A" w14:textId="77777777" w:rsidR="007B4CB5" w:rsidRPr="00C4232C" w:rsidRDefault="007B4CB5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125D1520" w14:textId="77777777" w:rsidR="007B4CB5" w:rsidRPr="00C4232C" w:rsidRDefault="007B4CB5" w:rsidP="00633108">
            <w:pPr>
              <w:rPr>
                <w:rFonts w:ascii="標楷體" w:eastAsia="標楷體" w:hAnsi="標楷體"/>
              </w:rPr>
            </w:pPr>
          </w:p>
        </w:tc>
      </w:tr>
      <w:tr w:rsidR="0098791D" w:rsidRPr="00C4232C" w14:paraId="74471864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6B828232" w14:textId="77777777" w:rsidR="0098791D" w:rsidRPr="00C4232C" w:rsidRDefault="0098791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C99F32" w14:textId="77777777" w:rsidR="0098791D" w:rsidRPr="00C4232C" w:rsidRDefault="0098791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9ECEB59" w14:textId="77777777" w:rsidR="0098791D" w:rsidRPr="00C4232C" w:rsidRDefault="0098791D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0D9949" w14:textId="77777777" w:rsidR="0098791D" w:rsidRPr="00C4232C" w:rsidRDefault="0098791D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1BE6B33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512349A9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51CDB2D5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5B52786F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05E3191D" w14:textId="77777777" w:rsidR="0098791D" w:rsidRPr="00C4232C" w:rsidRDefault="0098791D" w:rsidP="00633108">
            <w:pPr>
              <w:rPr>
                <w:rFonts w:ascii="標楷體" w:eastAsia="標楷體" w:hAnsi="標楷體"/>
              </w:rPr>
            </w:pPr>
          </w:p>
        </w:tc>
      </w:tr>
      <w:tr w:rsidR="0098791D" w:rsidRPr="00C4232C" w14:paraId="5085E870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667FB0A2" w14:textId="77777777" w:rsidR="0098791D" w:rsidRPr="00C4232C" w:rsidRDefault="0098791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A81DE1" w14:textId="77777777" w:rsidR="0098791D" w:rsidRPr="00C4232C" w:rsidRDefault="0098791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B8F1137" w14:textId="77777777" w:rsidR="0098791D" w:rsidRPr="00C4232C" w:rsidRDefault="0098791D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94219B" w14:textId="77777777" w:rsidR="0098791D" w:rsidRPr="00C4232C" w:rsidRDefault="0098791D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FD9FABE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18753726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63D16479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3087495" w14:textId="77777777" w:rsidR="0098791D" w:rsidRPr="00C4232C" w:rsidRDefault="0098791D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266D7749" w14:textId="77777777" w:rsidR="0098791D" w:rsidRPr="00C4232C" w:rsidRDefault="0098791D" w:rsidP="00633108">
            <w:pPr>
              <w:rPr>
                <w:rFonts w:ascii="標楷體" w:eastAsia="標楷體" w:hAnsi="標楷體"/>
              </w:rPr>
            </w:pPr>
          </w:p>
        </w:tc>
      </w:tr>
      <w:tr w:rsidR="000F3569" w:rsidRPr="00C4232C" w14:paraId="4E727121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3C32DE04" w14:textId="77777777" w:rsidR="000F3569" w:rsidRPr="00C4232C" w:rsidRDefault="000F3569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7C0451" w14:textId="77777777" w:rsidR="000F3569" w:rsidRPr="00C4232C" w:rsidRDefault="000F3569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EBE4821" w14:textId="77777777" w:rsidR="000F3569" w:rsidRPr="00C4232C" w:rsidRDefault="000F3569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E1F660" w14:textId="77777777" w:rsidR="000F3569" w:rsidRPr="00C4232C" w:rsidRDefault="000F3569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BB5994B" w14:textId="77777777" w:rsidR="000F3569" w:rsidRPr="00C4232C" w:rsidRDefault="000F3569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70C6929B" w14:textId="77777777" w:rsidR="000F3569" w:rsidRPr="00C4232C" w:rsidRDefault="000F3569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0CF345A3" w14:textId="77777777" w:rsidR="000F3569" w:rsidRPr="00C4232C" w:rsidRDefault="000F3569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6BC34578" w14:textId="77777777" w:rsidR="000F3569" w:rsidRPr="00C4232C" w:rsidRDefault="000F3569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3D4D02D5" w14:textId="77777777" w:rsidR="000F3569" w:rsidRPr="00C4232C" w:rsidRDefault="000F3569" w:rsidP="00633108">
            <w:pPr>
              <w:rPr>
                <w:rFonts w:ascii="標楷體" w:eastAsia="標楷體" w:hAnsi="標楷體"/>
              </w:rPr>
            </w:pPr>
          </w:p>
        </w:tc>
      </w:tr>
      <w:tr w:rsidR="00716408" w:rsidRPr="00C4232C" w14:paraId="7FE643CC" w14:textId="77777777" w:rsidTr="00D76409">
        <w:trPr>
          <w:trHeight w:val="454"/>
          <w:jc w:val="center"/>
        </w:trPr>
        <w:tc>
          <w:tcPr>
            <w:tcW w:w="2535" w:type="dxa"/>
            <w:gridSpan w:val="2"/>
            <w:vAlign w:val="center"/>
          </w:tcPr>
          <w:p w14:paraId="176AF155" w14:textId="77777777" w:rsidR="00716408" w:rsidRPr="00C4232C" w:rsidRDefault="00716408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B90465" w14:textId="77777777" w:rsidR="00716408" w:rsidRPr="00C4232C" w:rsidRDefault="00716408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0EA9192" w14:textId="77777777" w:rsidR="00716408" w:rsidRPr="00C4232C" w:rsidRDefault="00716408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DF8A0C" w14:textId="77777777" w:rsidR="00716408" w:rsidRPr="00C4232C" w:rsidRDefault="00716408" w:rsidP="00C42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7BFB971" w14:textId="77777777" w:rsidR="00716408" w:rsidRPr="00C4232C" w:rsidRDefault="00716408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14:paraId="3139D7AD" w14:textId="77777777" w:rsidR="00716408" w:rsidRPr="00C4232C" w:rsidRDefault="00716408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1313E776" w14:textId="77777777" w:rsidR="00716408" w:rsidRPr="00C4232C" w:rsidRDefault="00716408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DA344A6" w14:textId="77777777" w:rsidR="00716408" w:rsidRPr="00C4232C" w:rsidRDefault="00716408" w:rsidP="0063310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7" w:type="dxa"/>
            <w:vAlign w:val="center"/>
          </w:tcPr>
          <w:p w14:paraId="7B8D89A4" w14:textId="77777777" w:rsidR="00716408" w:rsidRPr="00C4232C" w:rsidRDefault="00716408" w:rsidP="00633108">
            <w:pPr>
              <w:rPr>
                <w:rFonts w:ascii="標楷體" w:eastAsia="標楷體" w:hAnsi="標楷體"/>
              </w:rPr>
            </w:pPr>
          </w:p>
        </w:tc>
      </w:tr>
      <w:tr w:rsidR="008B644D" w:rsidRPr="00C4232C" w14:paraId="5972F877" w14:textId="77777777" w:rsidTr="00D76409">
        <w:trPr>
          <w:trHeight w:val="454"/>
          <w:jc w:val="center"/>
        </w:trPr>
        <w:tc>
          <w:tcPr>
            <w:tcW w:w="11184" w:type="dxa"/>
            <w:gridSpan w:val="15"/>
            <w:tcBorders>
              <w:bottom w:val="single" w:sz="12" w:space="0" w:color="auto"/>
            </w:tcBorders>
            <w:vAlign w:val="center"/>
          </w:tcPr>
          <w:p w14:paraId="3FC3E69D" w14:textId="127379AC" w:rsidR="008B644D" w:rsidRPr="00C4232C" w:rsidRDefault="008B644D" w:rsidP="00E6748E">
            <w:pPr>
              <w:jc w:val="both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合計新台幣：</w:t>
            </w:r>
            <w:r w:rsidR="00EE086F">
              <w:rPr>
                <w:rFonts w:ascii="標楷體" w:eastAsia="標楷體" w:hAnsi="標楷體" w:hint="eastAsia"/>
              </w:rPr>
              <w:t xml:space="preserve"> </w:t>
            </w:r>
            <w:r w:rsidR="00B704A0">
              <w:rPr>
                <w:rFonts w:ascii="標楷體" w:eastAsia="標楷體" w:hAnsi="標楷體" w:hint="eastAsia"/>
              </w:rPr>
              <w:t xml:space="preserve"> </w:t>
            </w:r>
            <w:r w:rsidR="00E6748E">
              <w:rPr>
                <w:rFonts w:ascii="標楷體" w:eastAsia="標楷體" w:hAnsi="標楷體" w:hint="eastAsia"/>
              </w:rPr>
              <w:t xml:space="preserve"> 仟 </w:t>
            </w:r>
            <w:r w:rsidR="00B704A0">
              <w:rPr>
                <w:rFonts w:ascii="標楷體" w:eastAsia="標楷體" w:hAnsi="標楷體" w:hint="eastAsia"/>
              </w:rPr>
              <w:t xml:space="preserve"> </w:t>
            </w:r>
            <w:r w:rsidR="00E6748E">
              <w:rPr>
                <w:rFonts w:ascii="標楷體" w:eastAsia="標楷體" w:hAnsi="標楷體" w:hint="eastAsia"/>
              </w:rPr>
              <w:t xml:space="preserve"> 佰 </w:t>
            </w:r>
            <w:r w:rsidR="00B704A0">
              <w:rPr>
                <w:rFonts w:ascii="標楷體" w:eastAsia="標楷體" w:hAnsi="標楷體" w:hint="eastAsia"/>
              </w:rPr>
              <w:t xml:space="preserve"> </w:t>
            </w:r>
            <w:r w:rsidR="00E6748E">
              <w:rPr>
                <w:rFonts w:ascii="標楷體" w:eastAsia="標楷體" w:hAnsi="標楷體" w:hint="eastAsia"/>
              </w:rPr>
              <w:t xml:space="preserve"> 拾</w:t>
            </w:r>
            <w:r w:rsidR="00B704A0">
              <w:rPr>
                <w:rFonts w:ascii="標楷體" w:eastAsia="標楷體" w:hAnsi="標楷體" w:hint="eastAsia"/>
              </w:rPr>
              <w:t xml:space="preserve">   </w:t>
            </w:r>
            <w:r w:rsidR="00E6748E">
              <w:rPr>
                <w:rFonts w:ascii="標楷體" w:eastAsia="標楷體" w:hAnsi="標楷體" w:hint="eastAsia"/>
              </w:rPr>
              <w:t>元整</w:t>
            </w:r>
          </w:p>
        </w:tc>
      </w:tr>
      <w:tr w:rsidR="008B644D" w:rsidRPr="00C4232C" w14:paraId="06A501C9" w14:textId="77777777" w:rsidTr="00D76409">
        <w:trPr>
          <w:trHeight w:val="532"/>
          <w:jc w:val="center"/>
        </w:trPr>
        <w:tc>
          <w:tcPr>
            <w:tcW w:w="1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C87F" w14:textId="77777777" w:rsidR="008B644D" w:rsidRPr="00C4232C" w:rsidRDefault="008B644D" w:rsidP="00C4232C">
            <w:pPr>
              <w:jc w:val="center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申請（修）人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6CC1" w14:textId="77777777" w:rsidR="008B644D" w:rsidRPr="00C4232C" w:rsidRDefault="008B644D" w:rsidP="00C4232C">
            <w:pPr>
              <w:jc w:val="distribute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FFED" w14:textId="77777777" w:rsidR="008B644D" w:rsidRPr="00C4232C" w:rsidRDefault="008B644D" w:rsidP="00D76409">
            <w:pPr>
              <w:jc w:val="distribute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122CF" w14:textId="77777777" w:rsidR="008B644D" w:rsidRPr="00C4232C" w:rsidRDefault="008B644D" w:rsidP="00C4232C">
            <w:pPr>
              <w:jc w:val="distribute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10E68" w14:textId="77777777" w:rsidR="008B644D" w:rsidRPr="00C4232C" w:rsidRDefault="008B644D" w:rsidP="00C4232C">
            <w:pPr>
              <w:jc w:val="distribute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</w:rPr>
              <w:t>主辦會計</w:t>
            </w: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E26FE4" w14:textId="77777777" w:rsidR="008B644D" w:rsidRPr="00C4232C" w:rsidRDefault="008B644D" w:rsidP="00C4232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機關長官</w:t>
            </w:r>
          </w:p>
          <w:p w14:paraId="7FEB72EE" w14:textId="77777777" w:rsidR="008B644D" w:rsidRPr="00C4232C" w:rsidRDefault="008B644D" w:rsidP="00C4232C">
            <w:pPr>
              <w:jc w:val="distribute"/>
              <w:rPr>
                <w:rFonts w:ascii="標楷體" w:eastAsia="標楷體" w:hAnsi="標楷體"/>
              </w:rPr>
            </w:pPr>
            <w:r w:rsidRPr="00C4232C">
              <w:rPr>
                <w:rFonts w:ascii="標楷體" w:eastAsia="標楷體" w:hAnsi="標楷體" w:hint="eastAsia"/>
                <w:sz w:val="22"/>
                <w:szCs w:val="22"/>
              </w:rPr>
              <w:t>或授權代簽人</w:t>
            </w:r>
          </w:p>
        </w:tc>
      </w:tr>
      <w:tr w:rsidR="008B644D" w:rsidRPr="00C4232C" w14:paraId="72060B21" w14:textId="77777777" w:rsidTr="002A21B9">
        <w:trPr>
          <w:trHeight w:val="907"/>
          <w:jc w:val="center"/>
        </w:trPr>
        <w:tc>
          <w:tcPr>
            <w:tcW w:w="1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23019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EBC7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E9B8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2F9B5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61A2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84545" w14:textId="77777777" w:rsidR="008B644D" w:rsidRPr="00C4232C" w:rsidRDefault="008B644D" w:rsidP="00C4232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CE5F17D" w14:textId="77777777" w:rsidR="003255BB" w:rsidRPr="00633108" w:rsidRDefault="00B63FB6" w:rsidP="00633108">
      <w:pPr>
        <w:snapToGrid w:val="0"/>
        <w:spacing w:line="180" w:lineRule="atLeast"/>
        <w:ind w:firstLineChars="50" w:firstLine="80"/>
        <w:rPr>
          <w:rFonts w:ascii="標楷體" w:eastAsia="標楷體" w:hAnsi="標楷體"/>
          <w:b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說明：1.</w:t>
      </w:r>
      <w:r w:rsidRPr="00633108">
        <w:rPr>
          <w:rFonts w:ascii="標楷體" w:eastAsia="標楷體" w:hAnsi="標楷體" w:hint="eastAsia"/>
          <w:b/>
          <w:sz w:val="16"/>
          <w:szCs w:val="20"/>
        </w:rPr>
        <w:t>不同工作計畫或用途別之原始憑證及發票請勿混合黏貼</w:t>
      </w:r>
      <w:r w:rsidR="007B0EAD" w:rsidRPr="00633108">
        <w:rPr>
          <w:rFonts w:ascii="標楷體" w:eastAsia="標楷體" w:hAnsi="標楷體" w:hint="eastAsia"/>
          <w:b/>
          <w:sz w:val="16"/>
          <w:szCs w:val="20"/>
        </w:rPr>
        <w:t>，字體加粗處請申請</w:t>
      </w:r>
      <w:r w:rsidR="00387912" w:rsidRPr="00633108">
        <w:rPr>
          <w:rFonts w:ascii="標楷體" w:eastAsia="標楷體" w:hAnsi="標楷體" w:hint="eastAsia"/>
          <w:b/>
          <w:sz w:val="16"/>
          <w:szCs w:val="20"/>
        </w:rPr>
        <w:t>（修）</w:t>
      </w:r>
      <w:r w:rsidR="007B0EAD" w:rsidRPr="00633108">
        <w:rPr>
          <w:rFonts w:ascii="標楷體" w:eastAsia="標楷體" w:hAnsi="標楷體" w:hint="eastAsia"/>
          <w:b/>
          <w:sz w:val="16"/>
          <w:szCs w:val="20"/>
        </w:rPr>
        <w:t>人填寫完整</w:t>
      </w:r>
      <w:r w:rsidRPr="00633108">
        <w:rPr>
          <w:rFonts w:ascii="標楷體" w:eastAsia="標楷體" w:hAnsi="標楷體" w:hint="eastAsia"/>
          <w:b/>
          <w:sz w:val="16"/>
          <w:szCs w:val="20"/>
        </w:rPr>
        <w:t>。</w:t>
      </w:r>
    </w:p>
    <w:p w14:paraId="4C6E3608" w14:textId="77777777" w:rsidR="00B63FB6" w:rsidRPr="00633108" w:rsidRDefault="00B63FB6" w:rsidP="00633108">
      <w:pPr>
        <w:snapToGrid w:val="0"/>
        <w:spacing w:line="180" w:lineRule="atLeast"/>
        <w:ind w:leftChars="295" w:left="709" w:hanging="1"/>
        <w:rPr>
          <w:rFonts w:ascii="標楷體" w:eastAsia="標楷體" w:hAnsi="標楷體"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2.本用紙除「</w:t>
      </w:r>
      <w:r w:rsidR="004A74FF" w:rsidRPr="00633108">
        <w:rPr>
          <w:rFonts w:ascii="標楷體" w:eastAsia="標楷體" w:hAnsi="標楷體" w:hint="eastAsia"/>
          <w:sz w:val="16"/>
          <w:szCs w:val="20"/>
        </w:rPr>
        <w:t>憑證編號</w:t>
      </w:r>
      <w:r w:rsidRPr="00633108">
        <w:rPr>
          <w:rFonts w:ascii="標楷體" w:eastAsia="標楷體" w:hAnsi="標楷體" w:hint="eastAsia"/>
          <w:sz w:val="16"/>
          <w:szCs w:val="20"/>
        </w:rPr>
        <w:t>」</w:t>
      </w:r>
      <w:r w:rsidR="004A74FF" w:rsidRPr="00633108">
        <w:rPr>
          <w:rFonts w:ascii="標楷體" w:eastAsia="標楷體" w:hAnsi="標楷體" w:hint="eastAsia"/>
          <w:sz w:val="16"/>
          <w:szCs w:val="20"/>
        </w:rPr>
        <w:t>及「預算科目」兩欄由會計部門填列外，其餘各欄由經辦核銷工作之人員填列。</w:t>
      </w:r>
    </w:p>
    <w:p w14:paraId="3B1BA0DB" w14:textId="77777777" w:rsidR="004A74FF" w:rsidRPr="00633108" w:rsidRDefault="004A74FF" w:rsidP="00633108">
      <w:pPr>
        <w:snapToGrid w:val="0"/>
        <w:spacing w:line="180" w:lineRule="atLeast"/>
        <w:ind w:leftChars="295" w:left="709" w:hanging="1"/>
        <w:rPr>
          <w:rFonts w:ascii="標楷體" w:eastAsia="標楷體" w:hAnsi="標楷體"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3.本用紙憑證年貼線上端有關人員核章欄</w:t>
      </w:r>
      <w:r w:rsidR="00302A72" w:rsidRPr="00633108">
        <w:rPr>
          <w:rFonts w:ascii="標楷體" w:eastAsia="標楷體" w:hAnsi="標楷體" w:hint="eastAsia"/>
          <w:sz w:val="16"/>
          <w:szCs w:val="20"/>
        </w:rPr>
        <w:t>，得視各機關經</w:t>
      </w:r>
      <w:r w:rsidR="000847DF" w:rsidRPr="00633108">
        <w:rPr>
          <w:rFonts w:ascii="標楷體" w:eastAsia="標楷體" w:hAnsi="標楷體" w:hint="eastAsia"/>
          <w:sz w:val="16"/>
          <w:szCs w:val="20"/>
        </w:rPr>
        <w:t>理財務工作之實際分工程序自行增列。</w:t>
      </w:r>
    </w:p>
    <w:p w14:paraId="2DF6C422" w14:textId="77777777" w:rsidR="000847DF" w:rsidRPr="00633108" w:rsidRDefault="000847DF" w:rsidP="00633108">
      <w:pPr>
        <w:snapToGrid w:val="0"/>
        <w:spacing w:line="180" w:lineRule="atLeast"/>
        <w:ind w:leftChars="294" w:left="849" w:hanging="143"/>
        <w:rPr>
          <w:rFonts w:ascii="標楷體" w:eastAsia="標楷體" w:hAnsi="標楷體"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4.凡提供參考之附件，如不能同時黏貼，則記明某號憑證之附件，</w:t>
      </w:r>
      <w:r w:rsidR="007A3AD4" w:rsidRPr="00633108">
        <w:rPr>
          <w:rFonts w:ascii="標楷體" w:eastAsia="標楷體" w:hAnsi="標楷體" w:hint="eastAsia"/>
          <w:sz w:val="16"/>
          <w:szCs w:val="20"/>
        </w:rPr>
        <w:t>按號另裝成冊一併附送，並於憑證簿封面</w:t>
      </w:r>
      <w:r w:rsidR="00302A72" w:rsidRPr="00633108">
        <w:rPr>
          <w:rFonts w:ascii="標楷體" w:eastAsia="標楷體" w:hAnsi="標楷體" w:hint="eastAsia"/>
          <w:sz w:val="16"/>
          <w:szCs w:val="20"/>
        </w:rPr>
        <w:t>註明</w:t>
      </w:r>
      <w:r w:rsidR="007A3AD4" w:rsidRPr="00633108">
        <w:rPr>
          <w:rFonts w:ascii="標楷體" w:eastAsia="標楷體" w:hAnsi="標楷體" w:hint="eastAsia"/>
          <w:sz w:val="16"/>
          <w:szCs w:val="20"/>
        </w:rPr>
        <w:t>上開裝文件若干件。</w:t>
      </w:r>
    </w:p>
    <w:p w14:paraId="6ECF0645" w14:textId="77777777" w:rsidR="007A3AD4" w:rsidRPr="00633108" w:rsidRDefault="007A3AD4" w:rsidP="00633108">
      <w:pPr>
        <w:snapToGrid w:val="0"/>
        <w:spacing w:line="180" w:lineRule="atLeast"/>
        <w:ind w:firstLineChars="354" w:firstLine="566"/>
        <w:rPr>
          <w:rFonts w:ascii="標楷體" w:eastAsia="標楷體" w:hAnsi="標楷體"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5.本用紙由相關人員順序核章後，送會計部門</w:t>
      </w:r>
      <w:r w:rsidR="00302A72" w:rsidRPr="00633108">
        <w:rPr>
          <w:rFonts w:ascii="標楷體" w:eastAsia="標楷體" w:hAnsi="標楷體" w:hint="eastAsia"/>
          <w:sz w:val="16"/>
          <w:szCs w:val="20"/>
        </w:rPr>
        <w:t>辦理</w:t>
      </w:r>
      <w:r w:rsidRPr="00633108">
        <w:rPr>
          <w:rFonts w:ascii="標楷體" w:eastAsia="標楷體" w:hAnsi="標楷體" w:hint="eastAsia"/>
          <w:sz w:val="16"/>
          <w:szCs w:val="20"/>
        </w:rPr>
        <w:t>經費核銷手續，月終由會計部門彙總裝訂成冊，依規定程序辦理。</w:t>
      </w:r>
    </w:p>
    <w:p w14:paraId="17306E91" w14:textId="77777777" w:rsidR="007A3AD4" w:rsidRPr="00633108" w:rsidRDefault="007A3AD4" w:rsidP="00633108">
      <w:pPr>
        <w:snapToGrid w:val="0"/>
        <w:spacing w:line="180" w:lineRule="atLeast"/>
        <w:ind w:firstLineChars="354" w:firstLine="566"/>
        <w:rPr>
          <w:rFonts w:ascii="標楷體" w:eastAsia="標楷體" w:hAnsi="標楷體"/>
          <w:sz w:val="16"/>
          <w:szCs w:val="20"/>
        </w:rPr>
      </w:pPr>
      <w:r w:rsidRPr="00633108">
        <w:rPr>
          <w:rFonts w:ascii="標楷體" w:eastAsia="標楷體" w:hAnsi="標楷體" w:hint="eastAsia"/>
          <w:sz w:val="16"/>
          <w:szCs w:val="20"/>
        </w:rPr>
        <w:t>6.各單位主管請於騎縫處核章。</w:t>
      </w:r>
    </w:p>
    <w:sectPr w:rsidR="007A3AD4" w:rsidRPr="00633108" w:rsidSect="007B4CB5">
      <w:pgSz w:w="11906" w:h="16838"/>
      <w:pgMar w:top="567" w:right="284" w:bottom="244" w:left="28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9B0A" w14:textId="77777777" w:rsidR="009B7FF9" w:rsidRDefault="009B7FF9" w:rsidP="00177243">
      <w:r>
        <w:separator/>
      </w:r>
    </w:p>
  </w:endnote>
  <w:endnote w:type="continuationSeparator" w:id="0">
    <w:p w14:paraId="3497C8EF" w14:textId="77777777" w:rsidR="009B7FF9" w:rsidRDefault="009B7FF9" w:rsidP="001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60A7" w14:textId="77777777" w:rsidR="009B7FF9" w:rsidRDefault="009B7FF9" w:rsidP="00177243">
      <w:r>
        <w:separator/>
      </w:r>
    </w:p>
  </w:footnote>
  <w:footnote w:type="continuationSeparator" w:id="0">
    <w:p w14:paraId="0709AD7E" w14:textId="77777777" w:rsidR="009B7FF9" w:rsidRDefault="009B7FF9" w:rsidP="0017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D4"/>
    <w:rsid w:val="00000CCC"/>
    <w:rsid w:val="00037FB8"/>
    <w:rsid w:val="000847DF"/>
    <w:rsid w:val="00085FFD"/>
    <w:rsid w:val="000E3CB2"/>
    <w:rsid w:val="000F2D79"/>
    <w:rsid w:val="000F3569"/>
    <w:rsid w:val="001304C8"/>
    <w:rsid w:val="0016683D"/>
    <w:rsid w:val="00177243"/>
    <w:rsid w:val="002314B8"/>
    <w:rsid w:val="0024091B"/>
    <w:rsid w:val="00266EBD"/>
    <w:rsid w:val="002A1EAE"/>
    <w:rsid w:val="002A21B9"/>
    <w:rsid w:val="002A60C3"/>
    <w:rsid w:val="002F173C"/>
    <w:rsid w:val="00302A72"/>
    <w:rsid w:val="003255BB"/>
    <w:rsid w:val="00387912"/>
    <w:rsid w:val="00391057"/>
    <w:rsid w:val="003A5379"/>
    <w:rsid w:val="003E3141"/>
    <w:rsid w:val="003E73E1"/>
    <w:rsid w:val="003F30BA"/>
    <w:rsid w:val="00424E43"/>
    <w:rsid w:val="0044633E"/>
    <w:rsid w:val="004A74FF"/>
    <w:rsid w:val="004B0C6B"/>
    <w:rsid w:val="005262E0"/>
    <w:rsid w:val="0056318C"/>
    <w:rsid w:val="00573114"/>
    <w:rsid w:val="00595128"/>
    <w:rsid w:val="0060598D"/>
    <w:rsid w:val="00633108"/>
    <w:rsid w:val="00672DFC"/>
    <w:rsid w:val="006A50D6"/>
    <w:rsid w:val="00700E72"/>
    <w:rsid w:val="00716408"/>
    <w:rsid w:val="007273E3"/>
    <w:rsid w:val="00730F50"/>
    <w:rsid w:val="0074651F"/>
    <w:rsid w:val="007A3AD4"/>
    <w:rsid w:val="007B0EAD"/>
    <w:rsid w:val="007B4CB5"/>
    <w:rsid w:val="007E2A81"/>
    <w:rsid w:val="007F7CAE"/>
    <w:rsid w:val="008B2C12"/>
    <w:rsid w:val="008B644D"/>
    <w:rsid w:val="0090172B"/>
    <w:rsid w:val="00955B9D"/>
    <w:rsid w:val="009658B2"/>
    <w:rsid w:val="0098791D"/>
    <w:rsid w:val="009A3573"/>
    <w:rsid w:val="009B4530"/>
    <w:rsid w:val="009B7FF9"/>
    <w:rsid w:val="009C6E05"/>
    <w:rsid w:val="00B02D34"/>
    <w:rsid w:val="00B048FD"/>
    <w:rsid w:val="00B47B9C"/>
    <w:rsid w:val="00B63FB6"/>
    <w:rsid w:val="00B704A0"/>
    <w:rsid w:val="00BC6A85"/>
    <w:rsid w:val="00BF4AA6"/>
    <w:rsid w:val="00C41E20"/>
    <w:rsid w:val="00C4232C"/>
    <w:rsid w:val="00D231F4"/>
    <w:rsid w:val="00D76409"/>
    <w:rsid w:val="00DA28C3"/>
    <w:rsid w:val="00DB65AF"/>
    <w:rsid w:val="00E3169A"/>
    <w:rsid w:val="00E6748E"/>
    <w:rsid w:val="00EE086F"/>
    <w:rsid w:val="00F634D4"/>
    <w:rsid w:val="00F94D0C"/>
    <w:rsid w:val="00FC18E7"/>
    <w:rsid w:val="00FC7209"/>
    <w:rsid w:val="00FF1BA0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DBB02"/>
  <w15:chartTrackingRefBased/>
  <w15:docId w15:val="{4D65245B-5CB4-4959-A1D7-D87DEA4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0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2A7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77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77243"/>
    <w:rPr>
      <w:kern w:val="2"/>
    </w:rPr>
  </w:style>
  <w:style w:type="paragraph" w:styleId="a7">
    <w:name w:val="footer"/>
    <w:basedOn w:val="a"/>
    <w:link w:val="a8"/>
    <w:rsid w:val="00177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77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Administrator\Downloads\&#9650;&#40655;&#36028;&#24977;&#35657;_109&#26368;&#26032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▲黏貼憑證_109最新版.dot</Template>
  <TotalTime>18</TotalTime>
  <Pages>1</Pages>
  <Words>124</Words>
  <Characters>708</Characters>
  <Application>Microsoft Office Word</Application>
  <DocSecurity>0</DocSecurity>
  <Lines>5</Lines>
  <Paragraphs>1</Paragraphs>
  <ScaleCrop>false</ScaleCrop>
  <Company>HTJH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傳票編號</dc:title>
  <dc:subject/>
  <dc:creator>Administrator</dc:creator>
  <cp:keywords/>
  <dc:description/>
  <cp:lastModifiedBy>偵耀 倪</cp:lastModifiedBy>
  <cp:revision>6</cp:revision>
  <cp:lastPrinted>2023-08-08T02:45:00Z</cp:lastPrinted>
  <dcterms:created xsi:type="dcterms:W3CDTF">2022-12-29T08:38:00Z</dcterms:created>
  <dcterms:modified xsi:type="dcterms:W3CDTF">2023-10-17T10:38:00Z</dcterms:modified>
</cp:coreProperties>
</file>